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4AEF" w14:textId="77777777" w:rsidR="00D177E6" w:rsidRPr="00A16B81" w:rsidRDefault="00D177E6" w:rsidP="00D177E6">
      <w:pPr>
        <w:spacing w:after="0" w:line="240" w:lineRule="auto"/>
        <w:ind w:firstLineChars="900" w:firstLine="2160"/>
        <w:rPr>
          <w:rFonts w:ascii="BIZ UDP明朝 Medium" w:eastAsia="BIZ UDP明朝 Medium" w:hAnsi="BIZ UDP明朝 Medium" w:cs="ＭＳ Ｐゴシック"/>
          <w:sz w:val="24"/>
          <w:szCs w:val="24"/>
        </w:rPr>
      </w:pPr>
    </w:p>
    <w:p w14:paraId="3DE70A71" w14:textId="2E9BED73" w:rsidR="00576A86" w:rsidRPr="00A16B81" w:rsidRDefault="00576A86" w:rsidP="00E23659">
      <w:pPr>
        <w:widowControl w:val="0"/>
        <w:spacing w:after="0" w:line="360" w:lineRule="auto"/>
        <w:jc w:val="center"/>
        <w:rPr>
          <w:rFonts w:ascii="BIZ UDP明朝 Medium" w:eastAsia="BIZ UDP明朝 Medium" w:hAnsi="BIZ UDP明朝 Medium" w:cs="Times New Roman"/>
          <w:b/>
          <w:bCs/>
          <w:kern w:val="2"/>
          <w:sz w:val="24"/>
          <w:szCs w:val="24"/>
        </w:rPr>
      </w:pPr>
      <w:r w:rsidRPr="00A16B81">
        <w:rPr>
          <w:rFonts w:ascii="BIZ UDP明朝 Medium" w:eastAsia="BIZ UDP明朝 Medium" w:hAnsi="BIZ UDP明朝 Medium" w:cs="Times New Roman" w:hint="eastAsia"/>
          <w:b/>
          <w:bCs/>
          <w:kern w:val="2"/>
          <w:sz w:val="24"/>
          <w:szCs w:val="24"/>
        </w:rPr>
        <w:t>第</w:t>
      </w:r>
      <w:r w:rsidR="00E63360">
        <w:rPr>
          <w:rFonts w:ascii="BIZ UDP明朝 Medium" w:eastAsia="BIZ UDP明朝 Medium" w:hAnsi="BIZ UDP明朝 Medium" w:cs="Times New Roman" w:hint="eastAsia"/>
          <w:b/>
          <w:bCs/>
          <w:kern w:val="2"/>
          <w:sz w:val="24"/>
          <w:szCs w:val="24"/>
        </w:rPr>
        <w:t>１４</w:t>
      </w:r>
      <w:r w:rsidRPr="00A16B81">
        <w:rPr>
          <w:rFonts w:ascii="BIZ UDP明朝 Medium" w:eastAsia="BIZ UDP明朝 Medium" w:hAnsi="BIZ UDP明朝 Medium" w:cs="Times New Roman" w:hint="eastAsia"/>
          <w:b/>
          <w:bCs/>
          <w:kern w:val="2"/>
          <w:sz w:val="24"/>
          <w:szCs w:val="24"/>
        </w:rPr>
        <w:t>回大阪府合気道連盟講習会</w:t>
      </w:r>
    </w:p>
    <w:p w14:paraId="63886066" w14:textId="77777777" w:rsidR="00576A86" w:rsidRPr="00A16B81" w:rsidRDefault="00576A86" w:rsidP="00576A86">
      <w:pPr>
        <w:widowControl w:val="0"/>
        <w:spacing w:after="0" w:line="360" w:lineRule="auto"/>
        <w:jc w:val="center"/>
        <w:rPr>
          <w:rFonts w:ascii="BIZ UDP明朝 Medium" w:eastAsia="BIZ UDP明朝 Medium" w:hAnsi="BIZ UDP明朝 Medium" w:cs="Times New Roman"/>
          <w:b/>
          <w:bCs/>
          <w:kern w:val="2"/>
          <w:sz w:val="24"/>
          <w:szCs w:val="24"/>
        </w:rPr>
      </w:pPr>
    </w:p>
    <w:p w14:paraId="01E7109C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１．講習会（　ご参加　・　不参加　）</w:t>
      </w:r>
    </w:p>
    <w:p w14:paraId="1874E533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※ご参加頂ける場合、参加人数の内訳を教えて下さい。</w:t>
      </w:r>
    </w:p>
    <w:p w14:paraId="578995AB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（　一　般：　　　　　名、　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  <w:lang w:eastAsia="zh-CN"/>
        </w:rPr>
        <w:t>大学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生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  <w:lang w:eastAsia="zh-CN"/>
        </w:rPr>
        <w:t xml:space="preserve">：　　　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　　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  <w:lang w:eastAsia="zh-CN"/>
        </w:rPr>
        <w:t>名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、　高校生：　　　　　名　）</w:t>
      </w:r>
    </w:p>
    <w:p w14:paraId="543F9E2E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</w:p>
    <w:p w14:paraId="27A43B7B" w14:textId="7C3440E1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２．演武大会（　ご参加　・　不参加　）</w:t>
      </w:r>
    </w:p>
    <w:p w14:paraId="7BA9E6C7" w14:textId="1CAA227F" w:rsidR="009A24AB" w:rsidRPr="00E63360" w:rsidRDefault="009A24AB" w:rsidP="009A24AB">
      <w:pPr>
        <w:spacing w:line="360" w:lineRule="auto"/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E63360">
        <w:rPr>
          <w:rFonts w:ascii="BIZ UDP明朝 Medium" w:eastAsia="BIZ UDP明朝 Medium" w:hAnsi="BIZ UDP明朝 Medium" w:hint="eastAsia"/>
          <w:sz w:val="24"/>
          <w:szCs w:val="24"/>
        </w:rPr>
        <w:t>動画配信（　同意する　・　同意しない　）</w:t>
      </w:r>
    </w:p>
    <w:p w14:paraId="628A9F52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※ご参加頂ける場合、以下ご記入をお願い致します。</w:t>
      </w:r>
    </w:p>
    <w:p w14:paraId="7B0EEB1F" w14:textId="2E9FF103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貴</w:t>
      </w:r>
      <w:r w:rsidR="000C028A"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連盟名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　　　　　　　　　　　　　　　　　　　　　　　　　　　　　　　　</w:t>
      </w:r>
    </w:p>
    <w:p w14:paraId="065EF868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  <w:u w:val="single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代表者名　：　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46C4FE1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  <w:u w:val="single"/>
        </w:rPr>
      </w:pPr>
    </w:p>
    <w:p w14:paraId="4A4110A7" w14:textId="494600B1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●賛助演武：氏名・段位（　　　　　　　　　　　　　　　　　　　・　　　　　段）</w:t>
      </w:r>
    </w:p>
    <w:p w14:paraId="3D28AD10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　受けの方のお名前／よみがな・段位</w:t>
      </w:r>
    </w:p>
    <w:p w14:paraId="5C8402D9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（　　　　　　　　　　　　　　　／　よみがな　　　　　　　　　　　　</w:t>
      </w:r>
      <w:r w:rsidRPr="00E63360">
        <w:rPr>
          <w:rFonts w:ascii="BIZ UDP明朝 Medium" w:eastAsia="BIZ UDP明朝 Medium" w:hAnsi="BIZ UDP明朝 Medium" w:cs="Times New Roman"/>
          <w:kern w:val="2"/>
          <w:sz w:val="24"/>
          <w:szCs w:val="24"/>
        </w:rPr>
        <w:t xml:space="preserve"> 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・　　　段）</w:t>
      </w:r>
    </w:p>
    <w:p w14:paraId="4F6E15F9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（　　　　　　　　　　　　　　　／　よみがな　　　　　　　　　　　　</w:t>
      </w:r>
      <w:r w:rsidRPr="00E63360">
        <w:rPr>
          <w:rFonts w:ascii="BIZ UDP明朝 Medium" w:eastAsia="BIZ UDP明朝 Medium" w:hAnsi="BIZ UDP明朝 Medium" w:cs="Times New Roman"/>
          <w:kern w:val="2"/>
          <w:sz w:val="24"/>
          <w:szCs w:val="24"/>
        </w:rPr>
        <w:t xml:space="preserve"> 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・　　　段）</w:t>
      </w:r>
    </w:p>
    <w:p w14:paraId="4D4DD4D0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（　　　　　　　　　　　　　　　／　よみがな　　　　　　　　　　　　</w:t>
      </w:r>
      <w:r w:rsidRPr="00E63360">
        <w:rPr>
          <w:rFonts w:ascii="BIZ UDP明朝 Medium" w:eastAsia="BIZ UDP明朝 Medium" w:hAnsi="BIZ UDP明朝 Medium" w:cs="Times New Roman"/>
          <w:kern w:val="2"/>
          <w:sz w:val="24"/>
          <w:szCs w:val="24"/>
        </w:rPr>
        <w:t xml:space="preserve"> 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・　　　段）</w:t>
      </w:r>
    </w:p>
    <w:p w14:paraId="52D27420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（　　　　　　　　　　　　　　　／　よみがな　　　　　　　　　　　　</w:t>
      </w:r>
      <w:r w:rsidRPr="00E63360">
        <w:rPr>
          <w:rFonts w:ascii="BIZ UDP明朝 Medium" w:eastAsia="BIZ UDP明朝 Medium" w:hAnsi="BIZ UDP明朝 Medium" w:cs="Times New Roman"/>
          <w:kern w:val="2"/>
          <w:sz w:val="24"/>
          <w:szCs w:val="24"/>
        </w:rPr>
        <w:t xml:space="preserve"> 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・　　　段）</w:t>
      </w:r>
    </w:p>
    <w:p w14:paraId="6EBDCABC" w14:textId="77777777" w:rsidR="00576A86" w:rsidRPr="00E63360" w:rsidRDefault="00576A86" w:rsidP="00576A86">
      <w:pPr>
        <w:widowControl w:val="0"/>
        <w:spacing w:after="0" w:line="360" w:lineRule="auto"/>
        <w:jc w:val="both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（　　　　　　　　　　　　　　　／　よみがな　　　　　　　　　　　　</w:t>
      </w:r>
      <w:r w:rsidRPr="00E63360">
        <w:rPr>
          <w:rFonts w:ascii="BIZ UDP明朝 Medium" w:eastAsia="BIZ UDP明朝 Medium" w:hAnsi="BIZ UDP明朝 Medium" w:cs="Times New Roman"/>
          <w:kern w:val="2"/>
          <w:sz w:val="24"/>
          <w:szCs w:val="24"/>
        </w:rPr>
        <w:t xml:space="preserve"> </w:t>
      </w: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>・　　　段）</w:t>
      </w:r>
    </w:p>
    <w:p w14:paraId="449CC4FB" w14:textId="021789B5" w:rsidR="00D177E6" w:rsidRPr="00E63360" w:rsidRDefault="00D177E6" w:rsidP="00D177E6">
      <w:pPr>
        <w:widowControl w:val="0"/>
        <w:spacing w:after="0" w:line="240" w:lineRule="auto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</w:p>
    <w:p w14:paraId="5C0A9E86" w14:textId="4ED33680" w:rsidR="00576A86" w:rsidRPr="00E63360" w:rsidRDefault="00576A86" w:rsidP="00D177E6">
      <w:pPr>
        <w:widowControl w:val="0"/>
        <w:spacing w:after="0" w:line="240" w:lineRule="auto"/>
        <w:rPr>
          <w:rFonts w:ascii="BIZ UDP明朝 Medium" w:eastAsia="BIZ UDP明朝 Medium" w:hAnsi="BIZ UDP明朝 Medium" w:cs="Times New Roman"/>
          <w:kern w:val="2"/>
          <w:sz w:val="24"/>
          <w:szCs w:val="24"/>
        </w:rPr>
      </w:pPr>
      <w:r w:rsidRPr="00E63360">
        <w:rPr>
          <w:rFonts w:ascii="BIZ UDP明朝 Medium" w:eastAsia="BIZ UDP明朝 Medium" w:hAnsi="BIZ UDP明朝 Medium" w:cs="Times New Roman" w:hint="eastAsia"/>
          <w:kern w:val="2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以上</w:t>
      </w:r>
    </w:p>
    <w:sectPr w:rsidR="00576A86" w:rsidRPr="00E63360" w:rsidSect="00FF2B52">
      <w:pgSz w:w="12240" w:h="15840"/>
      <w:pgMar w:top="1702" w:right="1041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C5C4" w14:textId="77777777" w:rsidR="00B04120" w:rsidRDefault="00B04120" w:rsidP="00AD3010">
      <w:pPr>
        <w:spacing w:after="0" w:line="240" w:lineRule="auto"/>
      </w:pPr>
      <w:r>
        <w:separator/>
      </w:r>
    </w:p>
  </w:endnote>
  <w:endnote w:type="continuationSeparator" w:id="0">
    <w:p w14:paraId="5C29C1DF" w14:textId="77777777" w:rsidR="00B04120" w:rsidRDefault="00B04120" w:rsidP="00AD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E8D9D" w14:textId="77777777" w:rsidR="00B04120" w:rsidRDefault="00B04120" w:rsidP="00AD3010">
      <w:pPr>
        <w:spacing w:after="0" w:line="240" w:lineRule="auto"/>
      </w:pPr>
      <w:r>
        <w:separator/>
      </w:r>
    </w:p>
  </w:footnote>
  <w:footnote w:type="continuationSeparator" w:id="0">
    <w:p w14:paraId="2483D9E0" w14:textId="77777777" w:rsidR="00B04120" w:rsidRDefault="00B04120" w:rsidP="00AD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4FB3"/>
    <w:multiLevelType w:val="hybridMultilevel"/>
    <w:tmpl w:val="76703BAA"/>
    <w:lvl w:ilvl="0" w:tplc="575867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403A9"/>
    <w:multiLevelType w:val="hybridMultilevel"/>
    <w:tmpl w:val="664A91E8"/>
    <w:lvl w:ilvl="0" w:tplc="5758674E">
      <w:start w:val="1"/>
      <w:numFmt w:val="decimalFullWidth"/>
      <w:lvlText w:val="%1）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 w16cid:durableId="823858009">
    <w:abstractNumId w:val="1"/>
  </w:num>
  <w:num w:numId="2" w16cid:durableId="176248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4E"/>
    <w:rsid w:val="00002D4E"/>
    <w:rsid w:val="00003587"/>
    <w:rsid w:val="00031847"/>
    <w:rsid w:val="000A22CE"/>
    <w:rsid w:val="000C028A"/>
    <w:rsid w:val="00102C21"/>
    <w:rsid w:val="00134900"/>
    <w:rsid w:val="001424C4"/>
    <w:rsid w:val="00161FF4"/>
    <w:rsid w:val="00163676"/>
    <w:rsid w:val="001F009C"/>
    <w:rsid w:val="00232ED2"/>
    <w:rsid w:val="002539C9"/>
    <w:rsid w:val="002C71E8"/>
    <w:rsid w:val="00317EF7"/>
    <w:rsid w:val="00323523"/>
    <w:rsid w:val="003438F8"/>
    <w:rsid w:val="003443DE"/>
    <w:rsid w:val="003A4630"/>
    <w:rsid w:val="003B75D4"/>
    <w:rsid w:val="003D471F"/>
    <w:rsid w:val="003D4EB6"/>
    <w:rsid w:val="0041315F"/>
    <w:rsid w:val="00430159"/>
    <w:rsid w:val="004C32D8"/>
    <w:rsid w:val="004E5505"/>
    <w:rsid w:val="004F356E"/>
    <w:rsid w:val="0055332D"/>
    <w:rsid w:val="00553A5D"/>
    <w:rsid w:val="00570580"/>
    <w:rsid w:val="00576A86"/>
    <w:rsid w:val="00592045"/>
    <w:rsid w:val="005937C7"/>
    <w:rsid w:val="00603EA7"/>
    <w:rsid w:val="006133F6"/>
    <w:rsid w:val="006220A7"/>
    <w:rsid w:val="00625FC1"/>
    <w:rsid w:val="006429DE"/>
    <w:rsid w:val="0066310D"/>
    <w:rsid w:val="00663CED"/>
    <w:rsid w:val="00665EB6"/>
    <w:rsid w:val="006D5B88"/>
    <w:rsid w:val="006F6728"/>
    <w:rsid w:val="007056ED"/>
    <w:rsid w:val="00705B88"/>
    <w:rsid w:val="00715090"/>
    <w:rsid w:val="00756487"/>
    <w:rsid w:val="007630DF"/>
    <w:rsid w:val="00774A18"/>
    <w:rsid w:val="007A03AA"/>
    <w:rsid w:val="007A0927"/>
    <w:rsid w:val="007A4447"/>
    <w:rsid w:val="007E570C"/>
    <w:rsid w:val="00923FE0"/>
    <w:rsid w:val="00992B90"/>
    <w:rsid w:val="009A24AB"/>
    <w:rsid w:val="009B4B17"/>
    <w:rsid w:val="009F12B4"/>
    <w:rsid w:val="00A16B81"/>
    <w:rsid w:val="00AD3010"/>
    <w:rsid w:val="00AD34A9"/>
    <w:rsid w:val="00B04120"/>
    <w:rsid w:val="00B253EC"/>
    <w:rsid w:val="00B56400"/>
    <w:rsid w:val="00B92234"/>
    <w:rsid w:val="00BA7391"/>
    <w:rsid w:val="00C70540"/>
    <w:rsid w:val="00CC61A5"/>
    <w:rsid w:val="00CD5FB7"/>
    <w:rsid w:val="00CF53E7"/>
    <w:rsid w:val="00D041F8"/>
    <w:rsid w:val="00D177E6"/>
    <w:rsid w:val="00D379E8"/>
    <w:rsid w:val="00DF4310"/>
    <w:rsid w:val="00E23659"/>
    <w:rsid w:val="00E321F7"/>
    <w:rsid w:val="00E63360"/>
    <w:rsid w:val="00E73E1B"/>
    <w:rsid w:val="00E75E4A"/>
    <w:rsid w:val="00E91ABF"/>
    <w:rsid w:val="00ED2C41"/>
    <w:rsid w:val="00EE44EA"/>
    <w:rsid w:val="00F45C88"/>
    <w:rsid w:val="00F7301C"/>
    <w:rsid w:val="00F96573"/>
    <w:rsid w:val="00FA42BB"/>
    <w:rsid w:val="00FB5260"/>
    <w:rsid w:val="00FC6D93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2C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AD3010"/>
  </w:style>
  <w:style w:type="paragraph" w:styleId="a5">
    <w:name w:val="footer"/>
    <w:basedOn w:val="a"/>
    <w:link w:val="a6"/>
    <w:uiPriority w:val="99"/>
    <w:unhideWhenUsed/>
    <w:rsid w:val="00AD3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AD3010"/>
  </w:style>
  <w:style w:type="paragraph" w:styleId="a7">
    <w:name w:val="Salutation"/>
    <w:basedOn w:val="a"/>
    <w:next w:val="a"/>
    <w:link w:val="a8"/>
    <w:uiPriority w:val="99"/>
    <w:unhideWhenUsed/>
    <w:rsid w:val="00923FE0"/>
    <w:rPr>
      <w:rFonts w:ascii="BIZ UD明朝 Medium" w:eastAsia="BIZ UD明朝 Medium" w:hAnsi="BIZ UD明朝 Medium"/>
    </w:rPr>
  </w:style>
  <w:style w:type="character" w:customStyle="1" w:styleId="a8">
    <w:name w:val="挨拶文 (文字)"/>
    <w:basedOn w:val="a0"/>
    <w:link w:val="a7"/>
    <w:uiPriority w:val="99"/>
    <w:rsid w:val="00923FE0"/>
    <w:rPr>
      <w:rFonts w:ascii="BIZ UD明朝 Medium" w:eastAsia="BIZ UD明朝 Medium" w:hAnsi="BIZ UD明朝 Medium"/>
    </w:rPr>
  </w:style>
  <w:style w:type="paragraph" w:styleId="a9">
    <w:name w:val="Closing"/>
    <w:basedOn w:val="a"/>
    <w:link w:val="aa"/>
    <w:uiPriority w:val="99"/>
    <w:unhideWhenUsed/>
    <w:rsid w:val="00923FE0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uiPriority w:val="99"/>
    <w:rsid w:val="00923FE0"/>
    <w:rPr>
      <w:rFonts w:ascii="BIZ UD明朝 Medium" w:eastAsia="BIZ UD明朝 Medium" w:hAnsi="BIZ UD明朝 Medium"/>
    </w:rPr>
  </w:style>
  <w:style w:type="paragraph" w:styleId="ab">
    <w:name w:val="No Spacing"/>
    <w:uiPriority w:val="1"/>
    <w:qFormat/>
    <w:rsid w:val="00553A5D"/>
    <w:pPr>
      <w:spacing w:after="0" w:line="240" w:lineRule="auto"/>
    </w:pPr>
  </w:style>
  <w:style w:type="table" w:styleId="ac">
    <w:name w:val="Table Grid"/>
    <w:basedOn w:val="a1"/>
    <w:uiPriority w:val="39"/>
    <w:rsid w:val="00102C21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576A86"/>
    <w:pPr>
      <w:jc w:val="center"/>
    </w:pPr>
    <w:rPr>
      <w:rFonts w:ascii="BIZ UDP明朝 Medium" w:eastAsia="BIZ UDP明朝 Medium" w:hAnsi="BIZ UDP明朝 Medium" w:cs="ＭＳ Ｐゴシック"/>
    </w:rPr>
  </w:style>
  <w:style w:type="character" w:customStyle="1" w:styleId="ae">
    <w:name w:val="記 (文字)"/>
    <w:basedOn w:val="a0"/>
    <w:link w:val="ad"/>
    <w:uiPriority w:val="99"/>
    <w:rsid w:val="00576A86"/>
    <w:rPr>
      <w:rFonts w:ascii="BIZ UDP明朝 Medium" w:eastAsia="BIZ UDP明朝 Medium" w:hAnsi="BIZ UDP明朝 Medium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c\AppData\Roaming\Microsoft\Templates\&#26360;&#39006;&#36865;&#20184;&#12398;&#12372;&#26696;&#2086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 xsi:nil="true"/>
    <PrimaryImageGen xmlns="1119c2e5-8fb9-4d5f-baf1-202c530f2c34">true</PrimaryImageGen>
    <TPInstallLocation xmlns="1119c2e5-8fb9-4d5f-baf1-202c530f2c34" xsi:nil="true"/>
    <IntlLangReview xmlns="1119c2e5-8fb9-4d5f-baf1-202c530f2c34" xsi:nil="true"/>
    <LocPublishedDependentAssetsLookup xmlns="1119c2e5-8fb9-4d5f-baf1-202c530f2c34" xsi:nil="true"/>
    <Manager xmlns="1119c2e5-8fb9-4d5f-baf1-202c530f2c34" xsi:nil="true"/>
    <NumericId xmlns="1119c2e5-8fb9-4d5f-baf1-202c530f2c34" xsi:nil="true"/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FeatureTagsTaxHTField0 xmlns="1119c2e5-8fb9-4d5f-baf1-202c530f2c34">
      <Terms xmlns="http://schemas.microsoft.com/office/infopath/2007/PartnerControls"/>
    </FeatureTagsTaxHTField0>
    <IntlLangReviewer xmlns="1119c2e5-8fb9-4d5f-baf1-202c530f2c34" xsi:nil="true"/>
    <OpenTemplate xmlns="1119c2e5-8fb9-4d5f-baf1-202c530f2c34">true</OpenTemplate>
    <TaxCatchAll xmlns="1119c2e5-8fb9-4d5f-baf1-202c530f2c34"/>
    <ApprovalLog xmlns="1119c2e5-8fb9-4d5f-baf1-202c530f2c34" xsi:nil="true"/>
    <TPComponent xmlns="1119c2e5-8fb9-4d5f-baf1-202c530f2c34" xsi:nil="true"/>
    <EditorialTags xmlns="1119c2e5-8fb9-4d5f-baf1-202c530f2c34" xsi:nil="true"/>
    <LastModifiedDateTime xmlns="1119c2e5-8fb9-4d5f-baf1-202c530f2c34" xsi:nil="true"/>
    <LegacyData xmlns="1119c2e5-8fb9-4d5f-baf1-202c530f2c34" xsi:nil="true"/>
    <TPLaunchHelpLink xmlns="1119c2e5-8fb9-4d5f-baf1-202c530f2c34" xsi:nil="true"/>
    <LocComments xmlns="1119c2e5-8fb9-4d5f-baf1-202c530f2c34" xsi:nil="true"/>
    <LocProcessedForMarketsLookup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RecommendationsModifier xmlns="1119c2e5-8fb9-4d5f-baf1-202c530f2c34" xsi:nil="true"/>
    <SourceTitle xmlns="1119c2e5-8fb9-4d5f-baf1-202c530f2c34" xsi:nil="true"/>
    <HandoffToMSDN xmlns="1119c2e5-8fb9-4d5f-baf1-202c530f2c34" xsi:nil="true"/>
    <LocOverallHandbackStatusLookup xmlns="1119c2e5-8fb9-4d5f-baf1-202c530f2c34" xsi:nil="true"/>
    <DirectSourceMarket xmlns="1119c2e5-8fb9-4d5f-baf1-202c530f2c34" xsi:nil="true"/>
    <APEditor xmlns="1119c2e5-8fb9-4d5f-baf1-202c530f2c34">
      <UserInfo>
        <DisplayName/>
        <AccountId xsi:nil="true"/>
        <AccountType/>
      </UserInfo>
    </APEditor>
    <LocNewPublishedVersionLookup xmlns="1119c2e5-8fb9-4d5f-baf1-202c530f2c34" xsi:nil="true"/>
    <SubmitterId xmlns="1119c2e5-8fb9-4d5f-baf1-202c530f2c34" xsi:nil="true"/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 xsi:nil="true"/>
    <BlockPublish xmlns="1119c2e5-8fb9-4d5f-baf1-202c530f2c34">false</BlockPublish>
    <BugNumber xmlns="1119c2e5-8fb9-4d5f-baf1-202c530f2c34">16977 OIPG WI</BugNumber>
    <TPLaunchHelpLinkType xmlns="1119c2e5-8fb9-4d5f-baf1-202c530f2c34">Template</TPLaunchHelpLinkType>
    <PublishStatusLookup xmlns="1119c2e5-8fb9-4d5f-baf1-202c530f2c34">
      <Value>438365</Value>
      <Value>451035</Value>
    </PublishStatusLookup>
    <ScenarioTagsTaxHTField0 xmlns="1119c2e5-8fb9-4d5f-baf1-202c530f2c34">
      <Terms xmlns="http://schemas.microsoft.com/office/infopath/2007/PartnerControls"/>
    </ScenarioTagsTaxHTField0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 xsi:nil="true"/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REDMOND\v-susham</DisplayName>
        <AccountId>842</AccountId>
        <AccountType/>
      </UserInfo>
    </APAuthor>
    <ClipArtFilename xmlns="1119c2e5-8fb9-4d5f-baf1-202c530f2c34" xsi:nil="true"/>
    <LocOverallLocStatusLookup xmlns="1119c2e5-8fb9-4d5f-baf1-202c530f2c34" xsi:nil="true"/>
    <LocOverallPreviewStatusLookup xmlns="1119c2e5-8fb9-4d5f-baf1-202c530f2c34" xsi:nil="true"/>
    <IntlLocPriority xmlns="1119c2e5-8fb9-4d5f-baf1-202c530f2c34" xsi:nil="true"/>
    <ApprovalStatus xmlns="1119c2e5-8fb9-4d5f-baf1-202c530f2c34">InProgress</ApprovalStatus>
    <LocManualTestRequired xmlns="1119c2e5-8fb9-4d5f-baf1-202c530f2c34">false</LocManualTestRequired>
    <TPNamespace xmlns="1119c2e5-8fb9-4d5f-baf1-202c530f2c34" xsi:nil="true"/>
    <TemplateTemplateType xmlns="1119c2e5-8fb9-4d5f-baf1-202c530f2c34">Word Document Template</TemplateTemplateType>
    <UANotes xmlns="1119c2e5-8fb9-4d5f-baf1-202c530f2c34" xsi:nil="true"/>
    <ThumbnailAssetId xmlns="1119c2e5-8fb9-4d5f-baf1-202c530f2c34" xsi:nil="true"/>
    <AssetId xmlns="1119c2e5-8fb9-4d5f-baf1-202c530f2c34">TP102741654</AssetId>
    <AssetType xmlns="1119c2e5-8fb9-4d5f-baf1-202c530f2c34">TP</AssetType>
    <TPClientViewer xmlns="1119c2e5-8fb9-4d5f-baf1-202c530f2c34" xsi:nil="true"/>
    <TPFriendlyName xmlns="1119c2e5-8fb9-4d5f-baf1-202c530f2c34" xsi:nil="true"/>
    <PlannedPubDate xmlns="1119c2e5-8fb9-4d5f-baf1-202c530f2c34" xsi:nil="true"/>
    <PolicheckWords xmlns="1119c2e5-8fb9-4d5f-baf1-202c530f2c34" xsi:nil="true"/>
    <TPCommandLine xmlns="1119c2e5-8fb9-4d5f-baf1-202c530f2c34" xsi:nil="true"/>
    <LocOverallPublishStatusLookup xmlns="1119c2e5-8fb9-4d5f-baf1-202c530f2c34" xsi:nil="true"/>
    <LocPublishedLinkedAssetsLookup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MarketSpecific xmlns="1119c2e5-8fb9-4d5f-baf1-202c530f2c34">false</MarketSpecific>
    <LastHandOff xmlns="1119c2e5-8fb9-4d5f-baf1-202c530f2c34" xsi:nil="true"/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VoteCount xmlns="1119c2e5-8fb9-4d5f-baf1-202c530f2c34" xsi:nil="true"/>
    <ContentItem xmlns="1119c2e5-8fb9-4d5f-baf1-202c530f2c34" xsi:nil="true"/>
    <Markets xmlns="1119c2e5-8fb9-4d5f-baf1-202c530f2c34"/>
    <OriginalSourceMarket xmlns="1119c2e5-8fb9-4d5f-baf1-202c530f2c34" xsi:nil="true"/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 xsi:nil="true"/>
    <AssetExpire xmlns="1119c2e5-8fb9-4d5f-baf1-202c530f2c34">2100-01-01T08:00:00+00:00</AssetExpire>
    <CampaignTagsTaxHTField0 xmlns="1119c2e5-8fb9-4d5f-baf1-202c530f2c34">
      <Terms xmlns="http://schemas.microsoft.com/office/infopath/2007/PartnerControls"/>
    </CampaignTagsTaxHTField0>
    <LocLastLocAttemptVersionLookup xmlns="1119c2e5-8fb9-4d5f-baf1-202c530f2c34">37703</LocLastLocAttemptVersionLookup>
    <LocLastLocAttemptVersionTypeLookup xmlns="1119c2e5-8fb9-4d5f-baf1-202c530f2c34" xsi:nil="true"/>
    <AssetStart xmlns="1119c2e5-8fb9-4d5f-baf1-202c530f2c34">2011-08-16T10:53:00+00:00</AssetStart>
    <TPExecutable xmlns="1119c2e5-8fb9-4d5f-baf1-202c530f2c34" xsi:nil="true"/>
    <FriendlyTitle xmlns="1119c2e5-8fb9-4d5f-baf1-202c530f2c34" xsi:nil="true"/>
    <LocRecommendedHandoff xmlns="1119c2e5-8fb9-4d5f-baf1-202c530f2c34" xsi:nil="true"/>
    <TPAppVersion xmlns="1119c2e5-8fb9-4d5f-baf1-202c530f2c34" xsi:nil="true"/>
    <AcquiredFrom xmlns="1119c2e5-8fb9-4d5f-baf1-202c530f2c34">Internal MS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1 Microsoft Managed Content</TrustLevel>
    <OriginalRelease xmlns="1119c2e5-8fb9-4d5f-baf1-202c530f2c34">14</OriginalRelease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8FA75938-576B-4AA0-8FB0-19028AD4B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A1425-6837-4CA4-8D11-00B066F39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A26AA-2956-4CE0-85DB-F0761CF991FF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書類送付のご案内.dotx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書類送付のご案内</vt:lpstr>
    </vt:vector>
  </TitlesOfParts>
  <Manager/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書類送付のご案内</dc:title>
  <dc:creator/>
  <cp:lastModifiedBy/>
  <cp:revision>1</cp:revision>
  <dcterms:created xsi:type="dcterms:W3CDTF">2024-07-11T15:28:00Z</dcterms:created>
  <dcterms:modified xsi:type="dcterms:W3CDTF">2024-07-11T15:28:00Z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